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center" w:tblpY="-82"/>
        <w:tblW w:w="102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271"/>
        <w:gridCol w:w="1560"/>
        <w:gridCol w:w="92"/>
        <w:gridCol w:w="2317"/>
        <w:gridCol w:w="142"/>
        <w:gridCol w:w="1418"/>
        <w:gridCol w:w="425"/>
        <w:gridCol w:w="1984"/>
      </w:tblGrid>
      <w:tr w:rsidR="00ED277F" w:rsidRPr="00C75433" w:rsidTr="00E7458D">
        <w:trPr>
          <w:trHeight w:val="357"/>
        </w:trPr>
        <w:tc>
          <w:tcPr>
            <w:tcW w:w="2271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ED277F" w:rsidRPr="00C75433" w:rsidRDefault="00ED277F" w:rsidP="00580EB8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Tarih:</w:t>
            </w: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ED277F" w:rsidRPr="00C75433" w:rsidRDefault="00ED277F" w:rsidP="00580EB8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Saat:</w:t>
            </w: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3969" w:type="dxa"/>
            <w:gridSpan w:val="4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ED277F" w:rsidRDefault="00ED277F" w:rsidP="00580EB8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Yer:</w:t>
            </w: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ED277F" w:rsidRPr="00C75433" w:rsidRDefault="00ED277F" w:rsidP="00580EB8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Toplantı Sayısı: </w:t>
            </w:r>
          </w:p>
        </w:tc>
      </w:tr>
      <w:tr w:rsidR="002058AE" w:rsidRPr="00C75433" w:rsidTr="00496E6D">
        <w:trPr>
          <w:trHeight w:val="357"/>
        </w:trPr>
        <w:tc>
          <w:tcPr>
            <w:tcW w:w="2271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2058AE" w:rsidRPr="00C75433" w:rsidRDefault="002058AE" w:rsidP="00580EB8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Toplantı Konusu</w:t>
            </w: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:</w:t>
            </w:r>
          </w:p>
        </w:tc>
        <w:tc>
          <w:tcPr>
            <w:tcW w:w="7938" w:type="dxa"/>
            <w:gridSpan w:val="7"/>
          </w:tcPr>
          <w:p w:rsidR="002058AE" w:rsidRPr="006B79C9" w:rsidRDefault="002058AE" w:rsidP="00580EB8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6B79C9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</w:p>
        </w:tc>
      </w:tr>
      <w:tr w:rsidR="00ED277F" w:rsidRPr="00C75433" w:rsidTr="00E7458D">
        <w:trPr>
          <w:trHeight w:val="357"/>
        </w:trPr>
        <w:tc>
          <w:tcPr>
            <w:tcW w:w="2271" w:type="dxa"/>
            <w:shd w:val="clear" w:color="auto" w:fill="FFFFFF"/>
            <w:vAlign w:val="center"/>
          </w:tcPr>
          <w:p w:rsidR="00ED277F" w:rsidRPr="00C75433" w:rsidRDefault="00ED277F" w:rsidP="00580EB8">
            <w:pPr>
              <w:pStyle w:val="TmBykHarfBalk"/>
              <w:ind w:left="-58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Raportör</w:t>
            </w: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: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ED277F" w:rsidRPr="0042786E" w:rsidRDefault="00ED277F" w:rsidP="00580EB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ED277F" w:rsidRPr="00C75433" w:rsidRDefault="00ED277F" w:rsidP="00580EB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78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Alınan Toplam Karar Sayısı: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A24969" w:rsidRPr="00C75433" w:rsidTr="00496E6D">
        <w:trPr>
          <w:trHeight w:val="357"/>
        </w:trPr>
        <w:tc>
          <w:tcPr>
            <w:tcW w:w="10209" w:type="dxa"/>
            <w:gridSpan w:val="8"/>
            <w:shd w:val="clear" w:color="auto" w:fill="DEEAF6"/>
          </w:tcPr>
          <w:p w:rsidR="00A24969" w:rsidRPr="00C75433" w:rsidRDefault="00A24969" w:rsidP="00580EB8">
            <w:pPr>
              <w:pStyle w:val="TmBykHarfBalk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MinuteTopic"/>
            <w:r w:rsidRPr="00C75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Gündem </w:t>
            </w:r>
            <w:bookmarkEnd w:id="0"/>
          </w:p>
        </w:tc>
      </w:tr>
      <w:tr w:rsidR="00E679E9" w:rsidRPr="00C75433" w:rsidTr="00496E6D">
        <w:trPr>
          <w:trHeight w:val="357"/>
        </w:trPr>
        <w:tc>
          <w:tcPr>
            <w:tcW w:w="10209" w:type="dxa"/>
            <w:gridSpan w:val="8"/>
          </w:tcPr>
          <w:p w:rsidR="00E679E9" w:rsidRPr="00973BD9" w:rsidRDefault="00E679E9" w:rsidP="00E679E9">
            <w:pPr>
              <w:pStyle w:val="TmBykHarfBalk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</w:t>
            </w:r>
          </w:p>
        </w:tc>
      </w:tr>
      <w:tr w:rsidR="004900C1" w:rsidRPr="00C75433" w:rsidTr="00496E6D">
        <w:trPr>
          <w:trHeight w:val="357"/>
        </w:trPr>
        <w:tc>
          <w:tcPr>
            <w:tcW w:w="10209" w:type="dxa"/>
            <w:gridSpan w:val="8"/>
          </w:tcPr>
          <w:p w:rsidR="00E679E9" w:rsidRPr="00973BD9" w:rsidRDefault="00E679E9" w:rsidP="00E679E9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973BD9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2-</w:t>
            </w:r>
          </w:p>
        </w:tc>
      </w:tr>
      <w:tr w:rsidR="004900C1" w:rsidRPr="00C75433" w:rsidTr="00496E6D">
        <w:trPr>
          <w:trHeight w:val="357"/>
        </w:trPr>
        <w:tc>
          <w:tcPr>
            <w:tcW w:w="10209" w:type="dxa"/>
            <w:gridSpan w:val="8"/>
          </w:tcPr>
          <w:p w:rsidR="00E679E9" w:rsidRPr="00973BD9" w:rsidRDefault="00E679E9" w:rsidP="00E679E9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973BD9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3-</w:t>
            </w:r>
          </w:p>
        </w:tc>
      </w:tr>
      <w:tr w:rsidR="004900C1" w:rsidRPr="00C75433" w:rsidTr="00496E6D">
        <w:trPr>
          <w:trHeight w:val="357"/>
        </w:trPr>
        <w:tc>
          <w:tcPr>
            <w:tcW w:w="10209" w:type="dxa"/>
            <w:gridSpan w:val="8"/>
          </w:tcPr>
          <w:p w:rsidR="004900C1" w:rsidRPr="00973BD9" w:rsidRDefault="00E679E9" w:rsidP="00E679E9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973BD9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4-</w:t>
            </w:r>
          </w:p>
        </w:tc>
      </w:tr>
      <w:tr w:rsidR="00A24969" w:rsidRPr="00C75433" w:rsidTr="00496E6D">
        <w:trPr>
          <w:trHeight w:val="357"/>
        </w:trPr>
        <w:tc>
          <w:tcPr>
            <w:tcW w:w="10209" w:type="dxa"/>
            <w:gridSpan w:val="8"/>
            <w:shd w:val="clear" w:color="auto" w:fill="DEEAF6"/>
          </w:tcPr>
          <w:p w:rsidR="00A24969" w:rsidRPr="00513E77" w:rsidRDefault="00A24969" w:rsidP="00580EB8">
            <w:pPr>
              <w:pStyle w:val="TmBykHarfBalk"/>
              <w:rPr>
                <w:rFonts w:ascii="Times New Roman" w:hAnsi="Times New Roman" w:cs="Times New Roman"/>
                <w:caps w:val="0"/>
                <w:color w:val="99CCFF"/>
                <w:sz w:val="24"/>
                <w:szCs w:val="24"/>
                <w:lang w:bidi="ar-SA"/>
              </w:rPr>
            </w:pPr>
            <w:bookmarkStart w:id="1" w:name="MinuteItems"/>
            <w:bookmarkStart w:id="2" w:name="MinuteAdditional"/>
            <w:bookmarkEnd w:id="1"/>
            <w:bookmarkEnd w:id="2"/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Kararlar</w:t>
            </w:r>
          </w:p>
        </w:tc>
      </w:tr>
      <w:tr w:rsidR="004D0B3D" w:rsidRPr="00C75433" w:rsidTr="00496E6D">
        <w:trPr>
          <w:trHeight w:val="357"/>
        </w:trPr>
        <w:tc>
          <w:tcPr>
            <w:tcW w:w="10209" w:type="dxa"/>
            <w:gridSpan w:val="8"/>
            <w:shd w:val="clear" w:color="auto" w:fill="FFFFFF"/>
          </w:tcPr>
          <w:p w:rsidR="004D0B3D" w:rsidRPr="000E77DE" w:rsidRDefault="004D0B3D" w:rsidP="00580EB8">
            <w:pPr>
              <w:pStyle w:val="TmBykHarfBalk"/>
              <w:ind w:left="720"/>
              <w:jc w:val="both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  <w:p w:rsidR="004D0B3D" w:rsidRPr="008265F5" w:rsidRDefault="004D0B3D" w:rsidP="00580EB8">
            <w:pPr>
              <w:pStyle w:val="TmBykHarfBalk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580EB8" w:rsidRPr="00C75433" w:rsidTr="00496E6D">
        <w:trPr>
          <w:trHeight w:val="357"/>
        </w:trPr>
        <w:tc>
          <w:tcPr>
            <w:tcW w:w="3923" w:type="dxa"/>
            <w:gridSpan w:val="3"/>
            <w:shd w:val="clear" w:color="auto" w:fill="DEEAF6"/>
            <w:vAlign w:val="center"/>
          </w:tcPr>
          <w:p w:rsidR="00580EB8" w:rsidRPr="00C75433" w:rsidRDefault="00580EB8" w:rsidP="00580EB8">
            <w:pPr>
              <w:pStyle w:val="TmBykHarfBalk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Planlanan Eylemler</w:t>
            </w:r>
          </w:p>
        </w:tc>
        <w:tc>
          <w:tcPr>
            <w:tcW w:w="2317" w:type="dxa"/>
            <w:shd w:val="clear" w:color="auto" w:fill="DEEAF6"/>
            <w:vAlign w:val="center"/>
          </w:tcPr>
          <w:p w:rsidR="00580EB8" w:rsidRPr="00C75433" w:rsidRDefault="00580EB8" w:rsidP="00580EB8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Sorumlu Kişi</w:t>
            </w:r>
          </w:p>
        </w:tc>
        <w:tc>
          <w:tcPr>
            <w:tcW w:w="1985" w:type="dxa"/>
            <w:gridSpan w:val="3"/>
            <w:shd w:val="clear" w:color="auto" w:fill="DEEAF6"/>
            <w:vAlign w:val="center"/>
          </w:tcPr>
          <w:p w:rsidR="00580EB8" w:rsidRDefault="001E5835" w:rsidP="006E69EC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Başlangıç Tarihi</w:t>
            </w:r>
          </w:p>
        </w:tc>
        <w:tc>
          <w:tcPr>
            <w:tcW w:w="1984" w:type="dxa"/>
            <w:shd w:val="clear" w:color="auto" w:fill="DEEAF6"/>
            <w:vAlign w:val="center"/>
          </w:tcPr>
          <w:p w:rsidR="00580EB8" w:rsidRPr="00C75433" w:rsidRDefault="00580EB8" w:rsidP="00875AE8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Bitiş Tarihi</w:t>
            </w:r>
          </w:p>
        </w:tc>
      </w:tr>
      <w:tr w:rsidR="00580EB8" w:rsidRPr="00C75433" w:rsidTr="00496E6D">
        <w:trPr>
          <w:trHeight w:val="357"/>
        </w:trPr>
        <w:tc>
          <w:tcPr>
            <w:tcW w:w="3923" w:type="dxa"/>
            <w:gridSpan w:val="3"/>
            <w:shd w:val="clear" w:color="auto" w:fill="FFFFFF"/>
            <w:vAlign w:val="center"/>
          </w:tcPr>
          <w:p w:rsidR="00580EB8" w:rsidRPr="00B00042" w:rsidRDefault="00580EB8" w:rsidP="00580EB8">
            <w:pPr>
              <w:pStyle w:val="TmBykHarfBalk"/>
              <w:jc w:val="both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317" w:type="dxa"/>
            <w:shd w:val="clear" w:color="auto" w:fill="FFFFFF"/>
            <w:vAlign w:val="center"/>
          </w:tcPr>
          <w:p w:rsidR="00580EB8" w:rsidRPr="00A27968" w:rsidRDefault="00580EB8" w:rsidP="0058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:rsidR="00580EB8" w:rsidRPr="00C75433" w:rsidRDefault="00580EB8" w:rsidP="00580EB8">
            <w:pPr>
              <w:pStyle w:val="Balk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580EB8" w:rsidRPr="00C75433" w:rsidRDefault="00580EB8" w:rsidP="00580EB8">
            <w:pPr>
              <w:pStyle w:val="Balk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B3D" w:rsidRPr="00C75433" w:rsidTr="00496E6D">
        <w:trPr>
          <w:trHeight w:val="357"/>
        </w:trPr>
        <w:tc>
          <w:tcPr>
            <w:tcW w:w="10209" w:type="dxa"/>
            <w:gridSpan w:val="8"/>
            <w:shd w:val="clear" w:color="auto" w:fill="FFFFFF"/>
          </w:tcPr>
          <w:p w:rsidR="004D0B3D" w:rsidRDefault="004D0B3D" w:rsidP="00580EB8">
            <w:pPr>
              <w:pStyle w:val="TmBykHarfBalk"/>
              <w:jc w:val="both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</w:p>
          <w:p w:rsidR="004D0B3D" w:rsidRPr="008265F5" w:rsidRDefault="004D0B3D" w:rsidP="00580EB8">
            <w:pPr>
              <w:pStyle w:val="TmBykHarfBalk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580EB8" w:rsidRPr="00C75433" w:rsidTr="00496E6D">
        <w:trPr>
          <w:trHeight w:val="357"/>
        </w:trPr>
        <w:tc>
          <w:tcPr>
            <w:tcW w:w="3923" w:type="dxa"/>
            <w:gridSpan w:val="3"/>
            <w:shd w:val="clear" w:color="auto" w:fill="DEEAF6"/>
            <w:vAlign w:val="center"/>
          </w:tcPr>
          <w:p w:rsidR="00580EB8" w:rsidRPr="00C75433" w:rsidRDefault="00580EB8" w:rsidP="00580EB8">
            <w:pPr>
              <w:pStyle w:val="TmBykHarfBalk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Planlanan Eylemler</w:t>
            </w:r>
          </w:p>
        </w:tc>
        <w:tc>
          <w:tcPr>
            <w:tcW w:w="2317" w:type="dxa"/>
            <w:shd w:val="clear" w:color="auto" w:fill="DEEAF6"/>
            <w:vAlign w:val="center"/>
          </w:tcPr>
          <w:p w:rsidR="00580EB8" w:rsidRPr="00C75433" w:rsidRDefault="00580EB8" w:rsidP="00580EB8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Sorumlu Kişi</w:t>
            </w:r>
          </w:p>
        </w:tc>
        <w:tc>
          <w:tcPr>
            <w:tcW w:w="1985" w:type="dxa"/>
            <w:gridSpan w:val="3"/>
            <w:shd w:val="clear" w:color="auto" w:fill="DEEAF6"/>
            <w:vAlign w:val="center"/>
          </w:tcPr>
          <w:p w:rsidR="00580EB8" w:rsidRDefault="006E69EC" w:rsidP="006E69EC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Başlangıç Tarihi</w:t>
            </w:r>
          </w:p>
        </w:tc>
        <w:tc>
          <w:tcPr>
            <w:tcW w:w="1984" w:type="dxa"/>
            <w:shd w:val="clear" w:color="auto" w:fill="DEEAF6"/>
            <w:vAlign w:val="center"/>
          </w:tcPr>
          <w:p w:rsidR="00580EB8" w:rsidRPr="00C75433" w:rsidRDefault="00580EB8" w:rsidP="00580EB8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Bitiş Tarihi</w:t>
            </w:r>
          </w:p>
        </w:tc>
      </w:tr>
      <w:tr w:rsidR="00580EB8" w:rsidRPr="00C75433" w:rsidTr="00496E6D">
        <w:trPr>
          <w:trHeight w:val="357"/>
        </w:trPr>
        <w:tc>
          <w:tcPr>
            <w:tcW w:w="3923" w:type="dxa"/>
            <w:gridSpan w:val="3"/>
            <w:shd w:val="clear" w:color="auto" w:fill="FFFFFF"/>
            <w:vAlign w:val="center"/>
          </w:tcPr>
          <w:p w:rsidR="00580EB8" w:rsidRPr="00B00042" w:rsidRDefault="00580EB8" w:rsidP="00580EB8">
            <w:pPr>
              <w:pStyle w:val="TmBykHarfBalk"/>
              <w:ind w:left="-78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317" w:type="dxa"/>
            <w:shd w:val="clear" w:color="auto" w:fill="FFFFFF"/>
            <w:vAlign w:val="center"/>
          </w:tcPr>
          <w:p w:rsidR="00580EB8" w:rsidRPr="00C75433" w:rsidRDefault="00580EB8" w:rsidP="00580EB8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:rsidR="00580EB8" w:rsidRPr="00C75433" w:rsidRDefault="00580EB8" w:rsidP="00580EB8">
            <w:pPr>
              <w:pStyle w:val="Balk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580EB8" w:rsidRPr="00C75433" w:rsidRDefault="00580EB8" w:rsidP="00580EB8">
            <w:pPr>
              <w:pStyle w:val="Balk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B3D" w:rsidRPr="00C75433" w:rsidTr="00496E6D">
        <w:trPr>
          <w:trHeight w:val="357"/>
        </w:trPr>
        <w:tc>
          <w:tcPr>
            <w:tcW w:w="10209" w:type="dxa"/>
            <w:gridSpan w:val="8"/>
            <w:shd w:val="clear" w:color="auto" w:fill="FFFFFF"/>
          </w:tcPr>
          <w:p w:rsidR="004D0B3D" w:rsidRDefault="004D0B3D" w:rsidP="00580EB8">
            <w:pPr>
              <w:pStyle w:val="TmBykHarfBalk"/>
              <w:ind w:left="720"/>
              <w:jc w:val="both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</w:p>
          <w:p w:rsidR="004D0B3D" w:rsidRPr="008265F5" w:rsidRDefault="004D0B3D" w:rsidP="00580EB8">
            <w:pPr>
              <w:pStyle w:val="TmBykHarfBalk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580EB8" w:rsidRPr="00C75433" w:rsidTr="00496E6D">
        <w:trPr>
          <w:trHeight w:val="357"/>
        </w:trPr>
        <w:tc>
          <w:tcPr>
            <w:tcW w:w="3923" w:type="dxa"/>
            <w:gridSpan w:val="3"/>
            <w:shd w:val="clear" w:color="auto" w:fill="DEEAF6"/>
            <w:vAlign w:val="center"/>
          </w:tcPr>
          <w:p w:rsidR="00580EB8" w:rsidRPr="00C75433" w:rsidRDefault="00580EB8" w:rsidP="00580EB8">
            <w:pPr>
              <w:pStyle w:val="TmBykHarfBalk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Planlanan Eylemler</w:t>
            </w:r>
          </w:p>
        </w:tc>
        <w:tc>
          <w:tcPr>
            <w:tcW w:w="2317" w:type="dxa"/>
            <w:shd w:val="clear" w:color="auto" w:fill="DEEAF6"/>
            <w:vAlign w:val="center"/>
          </w:tcPr>
          <w:p w:rsidR="00580EB8" w:rsidRPr="00C75433" w:rsidRDefault="00580EB8" w:rsidP="00580EB8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Sorumlu Kişi</w:t>
            </w:r>
          </w:p>
        </w:tc>
        <w:tc>
          <w:tcPr>
            <w:tcW w:w="1985" w:type="dxa"/>
            <w:gridSpan w:val="3"/>
            <w:shd w:val="clear" w:color="auto" w:fill="DEEAF6"/>
            <w:vAlign w:val="center"/>
          </w:tcPr>
          <w:p w:rsidR="00580EB8" w:rsidRDefault="001E5835" w:rsidP="006E69EC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Başlangıç Tarihi</w:t>
            </w:r>
          </w:p>
        </w:tc>
        <w:tc>
          <w:tcPr>
            <w:tcW w:w="1984" w:type="dxa"/>
            <w:shd w:val="clear" w:color="auto" w:fill="DEEAF6"/>
            <w:vAlign w:val="center"/>
          </w:tcPr>
          <w:p w:rsidR="00580EB8" w:rsidRPr="00C75433" w:rsidRDefault="00580EB8" w:rsidP="00580EB8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Bitiş Tarihi</w:t>
            </w:r>
          </w:p>
        </w:tc>
      </w:tr>
      <w:tr w:rsidR="00580EB8" w:rsidRPr="00C75433" w:rsidTr="00496E6D">
        <w:trPr>
          <w:trHeight w:val="357"/>
        </w:trPr>
        <w:tc>
          <w:tcPr>
            <w:tcW w:w="3923" w:type="dxa"/>
            <w:gridSpan w:val="3"/>
            <w:shd w:val="clear" w:color="auto" w:fill="FFFFFF"/>
            <w:vAlign w:val="center"/>
          </w:tcPr>
          <w:p w:rsidR="00580EB8" w:rsidRPr="00C75433" w:rsidRDefault="00580EB8" w:rsidP="00580EB8">
            <w:pPr>
              <w:pStyle w:val="TmBykHarfBalk"/>
              <w:ind w:left="-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shd w:val="clear" w:color="auto" w:fill="FFFFFF"/>
            <w:vAlign w:val="center"/>
          </w:tcPr>
          <w:p w:rsidR="00580EB8" w:rsidRPr="00FB05A7" w:rsidRDefault="00580EB8" w:rsidP="00580EB8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:rsidR="00580EB8" w:rsidRPr="00C75433" w:rsidRDefault="00580EB8" w:rsidP="00580EB8">
            <w:pPr>
              <w:pStyle w:val="Balk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580EB8" w:rsidRPr="00C75433" w:rsidRDefault="00580EB8" w:rsidP="00580EB8">
            <w:pPr>
              <w:pStyle w:val="Balk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B3D" w:rsidRPr="00C75433" w:rsidTr="00496E6D">
        <w:trPr>
          <w:trHeight w:val="357"/>
        </w:trPr>
        <w:tc>
          <w:tcPr>
            <w:tcW w:w="10209" w:type="dxa"/>
            <w:gridSpan w:val="8"/>
            <w:shd w:val="clear" w:color="auto" w:fill="FFFFFF"/>
          </w:tcPr>
          <w:p w:rsidR="004D0B3D" w:rsidRDefault="004D0B3D" w:rsidP="006E69EC">
            <w:pPr>
              <w:pStyle w:val="TmBykHarfBalk"/>
              <w:jc w:val="both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</w:p>
          <w:p w:rsidR="004D0B3D" w:rsidRPr="008265F5" w:rsidRDefault="004D0B3D" w:rsidP="00580EB8">
            <w:pPr>
              <w:pStyle w:val="TmBykHarfBalk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580EB8" w:rsidRPr="00C75433" w:rsidTr="00496E6D">
        <w:trPr>
          <w:trHeight w:val="357"/>
        </w:trPr>
        <w:tc>
          <w:tcPr>
            <w:tcW w:w="3923" w:type="dxa"/>
            <w:gridSpan w:val="3"/>
            <w:shd w:val="clear" w:color="auto" w:fill="DEEAF6"/>
            <w:vAlign w:val="center"/>
          </w:tcPr>
          <w:p w:rsidR="00580EB8" w:rsidRPr="00FB05A7" w:rsidRDefault="00580EB8" w:rsidP="00580EB8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FB05A7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Planlanan Eylemler</w:t>
            </w:r>
          </w:p>
        </w:tc>
        <w:tc>
          <w:tcPr>
            <w:tcW w:w="2317" w:type="dxa"/>
            <w:shd w:val="clear" w:color="auto" w:fill="DEEAF6"/>
            <w:vAlign w:val="center"/>
          </w:tcPr>
          <w:p w:rsidR="00580EB8" w:rsidRPr="00FB05A7" w:rsidRDefault="00580EB8" w:rsidP="00580EB8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FB05A7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Sorumlu Kişi</w:t>
            </w:r>
          </w:p>
        </w:tc>
        <w:tc>
          <w:tcPr>
            <w:tcW w:w="1985" w:type="dxa"/>
            <w:gridSpan w:val="3"/>
            <w:shd w:val="clear" w:color="auto" w:fill="DEEAF6"/>
            <w:vAlign w:val="center"/>
          </w:tcPr>
          <w:p w:rsidR="00580EB8" w:rsidRPr="00FB05A7" w:rsidRDefault="001E5835" w:rsidP="006E69EC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Başlangıç Tarihi</w:t>
            </w:r>
          </w:p>
        </w:tc>
        <w:tc>
          <w:tcPr>
            <w:tcW w:w="1984" w:type="dxa"/>
            <w:shd w:val="clear" w:color="auto" w:fill="DEEAF6"/>
            <w:vAlign w:val="center"/>
          </w:tcPr>
          <w:p w:rsidR="00580EB8" w:rsidRPr="00FB05A7" w:rsidRDefault="00580EB8" w:rsidP="00580EB8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FB05A7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Bitiş Tarihi</w:t>
            </w:r>
          </w:p>
        </w:tc>
      </w:tr>
      <w:tr w:rsidR="00580EB8" w:rsidRPr="00C75433" w:rsidTr="00496E6D">
        <w:trPr>
          <w:trHeight w:val="357"/>
        </w:trPr>
        <w:tc>
          <w:tcPr>
            <w:tcW w:w="3923" w:type="dxa"/>
            <w:gridSpan w:val="3"/>
            <w:shd w:val="clear" w:color="auto" w:fill="FFFFFF"/>
            <w:vAlign w:val="center"/>
          </w:tcPr>
          <w:p w:rsidR="00580EB8" w:rsidRPr="00C75433" w:rsidRDefault="00580EB8" w:rsidP="00580EB8">
            <w:pPr>
              <w:pStyle w:val="TmBykHarfBalk"/>
              <w:ind w:left="-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shd w:val="clear" w:color="auto" w:fill="FFFFFF"/>
            <w:vAlign w:val="center"/>
          </w:tcPr>
          <w:p w:rsidR="00580EB8" w:rsidRPr="00FB05A7" w:rsidRDefault="00580EB8" w:rsidP="00580EB8"/>
        </w:tc>
        <w:tc>
          <w:tcPr>
            <w:tcW w:w="1985" w:type="dxa"/>
            <w:gridSpan w:val="3"/>
            <w:shd w:val="clear" w:color="auto" w:fill="FFFFFF"/>
          </w:tcPr>
          <w:p w:rsidR="00580EB8" w:rsidRPr="00C75433" w:rsidRDefault="00580EB8" w:rsidP="00580EB8">
            <w:pPr>
              <w:pStyle w:val="Balk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580EB8" w:rsidRPr="00C75433" w:rsidRDefault="00580EB8" w:rsidP="00580EB8">
            <w:pPr>
              <w:pStyle w:val="Balk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10C13" w:rsidRDefault="00C10C13" w:rsidP="00580EB8">
      <w:pPr>
        <w:framePr w:hSpace="141" w:wrap="notBeside" w:vAnchor="text" w:hAnchor="margin" w:xAlign="center" w:y="-82"/>
      </w:pPr>
    </w:p>
    <w:p w:rsidR="00513E77" w:rsidRDefault="00513E77">
      <w:pPr>
        <w:rPr>
          <w:sz w:val="24"/>
          <w:szCs w:val="24"/>
        </w:rPr>
      </w:pPr>
    </w:p>
    <w:tbl>
      <w:tblPr>
        <w:tblpPr w:leftFromText="141" w:rightFromText="141" w:vertAnchor="page" w:horzAnchor="margin" w:tblpXSpec="center" w:tblpY="11956"/>
        <w:tblW w:w="102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66"/>
        <w:gridCol w:w="996"/>
        <w:gridCol w:w="2835"/>
        <w:gridCol w:w="1701"/>
        <w:gridCol w:w="3119"/>
        <w:gridCol w:w="1206"/>
      </w:tblGrid>
      <w:tr w:rsidR="007E36B8" w:rsidRPr="00C75433" w:rsidTr="007E36B8">
        <w:trPr>
          <w:trHeight w:val="309"/>
        </w:trPr>
        <w:tc>
          <w:tcPr>
            <w:tcW w:w="4197" w:type="dxa"/>
            <w:gridSpan w:val="3"/>
            <w:shd w:val="clear" w:color="auto" w:fill="DEEAF6"/>
            <w:vAlign w:val="center"/>
          </w:tcPr>
          <w:p w:rsidR="00496E6D" w:rsidRPr="00C75433" w:rsidRDefault="00496E6D" w:rsidP="00496E6D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Toplantıya Katılanlar</w:t>
            </w:r>
          </w:p>
        </w:tc>
        <w:tc>
          <w:tcPr>
            <w:tcW w:w="1701" w:type="dxa"/>
            <w:shd w:val="clear" w:color="auto" w:fill="DEEAF6"/>
          </w:tcPr>
          <w:p w:rsidR="00496E6D" w:rsidRPr="00C75433" w:rsidRDefault="00496E6D" w:rsidP="00496E6D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3119" w:type="dxa"/>
            <w:shd w:val="clear" w:color="auto" w:fill="DEEAF6"/>
          </w:tcPr>
          <w:p w:rsidR="00496E6D" w:rsidRPr="00C75433" w:rsidRDefault="00496E6D" w:rsidP="00496E6D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206" w:type="dxa"/>
            <w:shd w:val="clear" w:color="auto" w:fill="DEEAF6"/>
          </w:tcPr>
          <w:p w:rsidR="00496E6D" w:rsidRPr="00C75433" w:rsidRDefault="00496E6D" w:rsidP="00496E6D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6A2B35" w:rsidRPr="00C75433" w:rsidTr="007E36B8">
        <w:trPr>
          <w:trHeight w:val="309"/>
        </w:trPr>
        <w:tc>
          <w:tcPr>
            <w:tcW w:w="366" w:type="dxa"/>
            <w:shd w:val="clear" w:color="auto" w:fill="FFFFFF"/>
            <w:vAlign w:val="center"/>
          </w:tcPr>
          <w:p w:rsidR="00496E6D" w:rsidRPr="00C75433" w:rsidRDefault="00496E6D" w:rsidP="00496E6D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996" w:type="dxa"/>
            <w:shd w:val="clear" w:color="auto" w:fill="FFFFFF"/>
            <w:vAlign w:val="center"/>
          </w:tcPr>
          <w:p w:rsidR="00496E6D" w:rsidRPr="00C75433" w:rsidRDefault="00496E6D" w:rsidP="00496E6D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Unvan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96E6D" w:rsidRPr="00C75433" w:rsidRDefault="00496E6D" w:rsidP="00496E6D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Ad</w:t>
            </w: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/</w:t>
            </w: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Soyad</w:t>
            </w:r>
          </w:p>
        </w:tc>
        <w:tc>
          <w:tcPr>
            <w:tcW w:w="1701" w:type="dxa"/>
            <w:shd w:val="clear" w:color="auto" w:fill="FFFFFF"/>
          </w:tcPr>
          <w:p w:rsidR="00496E6D" w:rsidRDefault="00496E6D" w:rsidP="00496E6D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Bölüm</w:t>
            </w:r>
          </w:p>
        </w:tc>
        <w:tc>
          <w:tcPr>
            <w:tcW w:w="3119" w:type="dxa"/>
            <w:shd w:val="clear" w:color="auto" w:fill="FFFFFF"/>
          </w:tcPr>
          <w:p w:rsidR="00496E6D" w:rsidRDefault="00496E6D" w:rsidP="00496E6D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Program</w:t>
            </w:r>
            <w:r w:rsidR="002F326A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/Ana B</w:t>
            </w: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ilim Dalı</w:t>
            </w:r>
          </w:p>
        </w:tc>
        <w:tc>
          <w:tcPr>
            <w:tcW w:w="1206" w:type="dxa"/>
            <w:shd w:val="clear" w:color="auto" w:fill="FFFFFF"/>
          </w:tcPr>
          <w:p w:rsidR="00496E6D" w:rsidRDefault="00496E6D" w:rsidP="00496E6D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İmza</w:t>
            </w:r>
          </w:p>
        </w:tc>
      </w:tr>
      <w:tr w:rsidR="006A2B35" w:rsidRPr="00C75433" w:rsidTr="007E36B8">
        <w:trPr>
          <w:trHeight w:val="464"/>
        </w:trPr>
        <w:tc>
          <w:tcPr>
            <w:tcW w:w="366" w:type="dxa"/>
            <w:shd w:val="clear" w:color="auto" w:fill="FFFFFF"/>
            <w:vAlign w:val="center"/>
          </w:tcPr>
          <w:p w:rsidR="00496E6D" w:rsidRPr="00C75433" w:rsidRDefault="00496E6D" w:rsidP="00496E6D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496E6D" w:rsidRPr="00C75433" w:rsidRDefault="00496E6D" w:rsidP="00496E6D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496E6D" w:rsidRPr="00C75433" w:rsidRDefault="00496E6D" w:rsidP="00496E6D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496E6D" w:rsidRPr="00C75433" w:rsidRDefault="00496E6D" w:rsidP="00496E6D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496E6D" w:rsidRPr="00C75433" w:rsidRDefault="00496E6D" w:rsidP="00496E6D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FFFFFF"/>
          </w:tcPr>
          <w:p w:rsidR="00496E6D" w:rsidRPr="00C75433" w:rsidRDefault="00496E6D" w:rsidP="00496E6D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B35" w:rsidRPr="00C75433" w:rsidTr="007E36B8">
        <w:trPr>
          <w:trHeight w:val="484"/>
        </w:trPr>
        <w:tc>
          <w:tcPr>
            <w:tcW w:w="366" w:type="dxa"/>
            <w:shd w:val="clear" w:color="auto" w:fill="FFFFFF"/>
            <w:vAlign w:val="center"/>
          </w:tcPr>
          <w:p w:rsidR="00496E6D" w:rsidRPr="00C75433" w:rsidRDefault="00496E6D" w:rsidP="00496E6D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496E6D" w:rsidRPr="00C75433" w:rsidRDefault="00496E6D" w:rsidP="00496E6D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496E6D" w:rsidRPr="00C75433" w:rsidRDefault="00496E6D" w:rsidP="00496E6D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496E6D" w:rsidRPr="00C75433" w:rsidRDefault="00496E6D" w:rsidP="00496E6D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496E6D" w:rsidRPr="00C75433" w:rsidRDefault="00496E6D" w:rsidP="00496E6D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FFFFFF"/>
          </w:tcPr>
          <w:p w:rsidR="00496E6D" w:rsidRPr="00C75433" w:rsidRDefault="00496E6D" w:rsidP="00496E6D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B35" w:rsidRPr="00C75433" w:rsidTr="007E36B8">
        <w:trPr>
          <w:trHeight w:val="478"/>
        </w:trPr>
        <w:tc>
          <w:tcPr>
            <w:tcW w:w="366" w:type="dxa"/>
            <w:shd w:val="clear" w:color="auto" w:fill="FFFFFF"/>
            <w:vAlign w:val="center"/>
          </w:tcPr>
          <w:p w:rsidR="00496E6D" w:rsidRPr="00C75433" w:rsidRDefault="00496E6D" w:rsidP="00496E6D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C75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496E6D" w:rsidRPr="00C75433" w:rsidRDefault="00496E6D" w:rsidP="00496E6D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496E6D" w:rsidRPr="00C75433" w:rsidRDefault="00496E6D" w:rsidP="00496E6D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496E6D" w:rsidRPr="00C75433" w:rsidRDefault="00496E6D" w:rsidP="00496E6D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496E6D" w:rsidRPr="00C75433" w:rsidRDefault="00496E6D" w:rsidP="00496E6D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FFFFFF"/>
          </w:tcPr>
          <w:p w:rsidR="00496E6D" w:rsidRPr="00C75433" w:rsidRDefault="00496E6D" w:rsidP="00496E6D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B35" w:rsidRPr="00C75433" w:rsidTr="007E36B8">
        <w:trPr>
          <w:trHeight w:val="522"/>
        </w:trPr>
        <w:tc>
          <w:tcPr>
            <w:tcW w:w="366" w:type="dxa"/>
            <w:shd w:val="clear" w:color="auto" w:fill="FFFFFF"/>
            <w:vAlign w:val="center"/>
          </w:tcPr>
          <w:p w:rsidR="00496E6D" w:rsidRPr="00C75433" w:rsidRDefault="00496E6D" w:rsidP="00496E6D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C75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496E6D" w:rsidRPr="00C75433" w:rsidRDefault="00496E6D" w:rsidP="00496E6D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496E6D" w:rsidRPr="00C75433" w:rsidRDefault="00496E6D" w:rsidP="00496E6D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496E6D" w:rsidRPr="00C75433" w:rsidRDefault="00496E6D" w:rsidP="00496E6D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496E6D" w:rsidRPr="00C75433" w:rsidRDefault="00496E6D" w:rsidP="00496E6D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FFFFFF"/>
          </w:tcPr>
          <w:p w:rsidR="00496E6D" w:rsidRPr="00C75433" w:rsidRDefault="00496E6D" w:rsidP="00496E6D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6E6D" w:rsidRPr="00C75433" w:rsidTr="007E36B8">
        <w:trPr>
          <w:trHeight w:val="522"/>
        </w:trPr>
        <w:tc>
          <w:tcPr>
            <w:tcW w:w="366" w:type="dxa"/>
            <w:shd w:val="clear" w:color="auto" w:fill="FFFFFF"/>
            <w:vAlign w:val="center"/>
          </w:tcPr>
          <w:p w:rsidR="00496E6D" w:rsidRDefault="00496E6D" w:rsidP="00496E6D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496E6D" w:rsidRPr="00C75433" w:rsidRDefault="00496E6D" w:rsidP="00496E6D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496E6D" w:rsidRPr="00C75433" w:rsidRDefault="00496E6D" w:rsidP="00496E6D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496E6D" w:rsidRPr="00C75433" w:rsidRDefault="00496E6D" w:rsidP="00496E6D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496E6D" w:rsidRPr="00C75433" w:rsidRDefault="00496E6D" w:rsidP="00496E6D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FFFFFF"/>
          </w:tcPr>
          <w:p w:rsidR="00496E6D" w:rsidRPr="00C75433" w:rsidRDefault="00496E6D" w:rsidP="00496E6D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22E42" w:rsidRPr="0061324B" w:rsidRDefault="00622E42" w:rsidP="00AD15EF">
      <w:pPr>
        <w:rPr>
          <w:color w:val="000000"/>
          <w:sz w:val="24"/>
          <w:szCs w:val="24"/>
        </w:rPr>
      </w:pPr>
    </w:p>
    <w:sectPr w:rsidR="00622E42" w:rsidRPr="0061324B" w:rsidSect="006246BE">
      <w:headerReference w:type="default" r:id="rId8"/>
      <w:footerReference w:type="default" r:id="rId9"/>
      <w:pgSz w:w="11907" w:h="16839"/>
      <w:pgMar w:top="1418" w:right="709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A6863" w:rsidRDefault="008A6863" w:rsidP="00152AF1">
      <w:r>
        <w:separator/>
      </w:r>
    </w:p>
  </w:endnote>
  <w:endnote w:type="continuationSeparator" w:id="0">
    <w:p w:rsidR="008A6863" w:rsidRDefault="008A6863" w:rsidP="00152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1101"/>
      <w:gridCol w:w="1984"/>
      <w:gridCol w:w="1874"/>
      <w:gridCol w:w="1653"/>
      <w:gridCol w:w="1654"/>
    </w:tblGrid>
    <w:tr w:rsidR="00D945A2" w:rsidTr="00701EE8">
      <w:trPr>
        <w:jc w:val="center"/>
      </w:trPr>
      <w:tc>
        <w:tcPr>
          <w:tcW w:w="1101" w:type="dxa"/>
        </w:tcPr>
        <w:p w:rsidR="00D945A2" w:rsidRDefault="00D945A2">
          <w:pPr>
            <w:pStyle w:val="Altbilgi"/>
          </w:pPr>
          <w:r w:rsidRPr="001812E3">
            <w:rPr>
              <w:rFonts w:ascii="Times New Roman TUR" w:hAnsi="Times New Roman TUR" w:cs="Times New Roman TUR"/>
            </w:rPr>
            <w:t>Fr-İdari-</w:t>
          </w:r>
          <w:r>
            <w:rPr>
              <w:rFonts w:ascii="Times New Roman TUR" w:hAnsi="Times New Roman TUR" w:cs="Times New Roman TUR"/>
            </w:rPr>
            <w:t>07</w:t>
          </w:r>
        </w:p>
      </w:tc>
      <w:tc>
        <w:tcPr>
          <w:tcW w:w="1984" w:type="dxa"/>
        </w:tcPr>
        <w:p w:rsidR="00D945A2" w:rsidRDefault="00D945A2">
          <w:pPr>
            <w:pStyle w:val="Altbilgi"/>
          </w:pPr>
          <w:r w:rsidRPr="00D945A2">
            <w:rPr>
              <w:rFonts w:ascii="Times New Roman TUR" w:hAnsi="Times New Roman TUR" w:cs="Times New Roman TUR"/>
            </w:rPr>
            <w:t>Yayın Tarihi</w:t>
          </w:r>
          <w:r w:rsidRPr="00D945A2">
            <w:rPr>
              <w:rFonts w:ascii="Times New Roman TUR" w:hAnsi="Times New Roman TUR" w:cs="Times New Roman TUR"/>
            </w:rPr>
            <w:t xml:space="preserve">: </w:t>
          </w:r>
          <w:r w:rsidRPr="00D945A2">
            <w:rPr>
              <w:rFonts w:ascii="Times New Roman TUR" w:hAnsi="Times New Roman TUR" w:cs="Times New Roman TUR"/>
            </w:rPr>
            <w:t>01.01.2010</w:t>
          </w:r>
        </w:p>
      </w:tc>
      <w:tc>
        <w:tcPr>
          <w:tcW w:w="1874" w:type="dxa"/>
        </w:tcPr>
        <w:p w:rsidR="00D945A2" w:rsidRPr="00D945A2" w:rsidRDefault="00D945A2">
          <w:pPr>
            <w:pStyle w:val="Altbilgi"/>
            <w:rPr>
              <w:rFonts w:ascii="Times New Roman TUR" w:hAnsi="Times New Roman TUR" w:cs="Times New Roman TUR"/>
            </w:rPr>
          </w:pPr>
          <w:proofErr w:type="spellStart"/>
          <w:r w:rsidRPr="00D945A2">
            <w:rPr>
              <w:rFonts w:ascii="Times New Roman TUR" w:hAnsi="Times New Roman TUR" w:cs="Times New Roman TUR"/>
            </w:rPr>
            <w:t>Rev</w:t>
          </w:r>
          <w:proofErr w:type="spellEnd"/>
          <w:r w:rsidRPr="00D945A2">
            <w:rPr>
              <w:rFonts w:ascii="Times New Roman TUR" w:hAnsi="Times New Roman TUR" w:cs="Times New Roman TUR"/>
            </w:rPr>
            <w:t>. Tarihi</w:t>
          </w:r>
          <w:r>
            <w:rPr>
              <w:rFonts w:ascii="Times New Roman TUR" w:hAnsi="Times New Roman TUR" w:cs="Times New Roman TUR"/>
            </w:rPr>
            <w:t>:</w:t>
          </w:r>
          <w:r>
            <w:t xml:space="preserve"> </w:t>
          </w:r>
          <w:r>
            <w:rPr>
              <w:rFonts w:ascii="Times New Roman TUR" w:hAnsi="Times New Roman TUR" w:cs="Times New Roman TUR"/>
            </w:rPr>
            <w:t>02</w:t>
          </w:r>
          <w:r w:rsidRPr="00D945A2">
            <w:rPr>
              <w:rFonts w:ascii="Times New Roman TUR" w:hAnsi="Times New Roman TUR" w:cs="Times New Roman TUR"/>
            </w:rPr>
            <w:t>.</w:t>
          </w:r>
          <w:r>
            <w:rPr>
              <w:rFonts w:ascii="Times New Roman TUR" w:hAnsi="Times New Roman TUR" w:cs="Times New Roman TUR"/>
            </w:rPr>
            <w:t>10</w:t>
          </w:r>
          <w:r w:rsidRPr="00D945A2">
            <w:rPr>
              <w:rFonts w:ascii="Times New Roman TUR" w:hAnsi="Times New Roman TUR" w:cs="Times New Roman TUR"/>
            </w:rPr>
            <w:t>.202</w:t>
          </w:r>
          <w:r>
            <w:rPr>
              <w:rFonts w:ascii="Times New Roman TUR" w:hAnsi="Times New Roman TUR" w:cs="Times New Roman TUR"/>
            </w:rPr>
            <w:t>4</w:t>
          </w:r>
        </w:p>
      </w:tc>
      <w:tc>
        <w:tcPr>
          <w:tcW w:w="1653" w:type="dxa"/>
        </w:tcPr>
        <w:p w:rsidR="00D945A2" w:rsidRPr="00D945A2" w:rsidRDefault="00D945A2">
          <w:pPr>
            <w:pStyle w:val="Altbilgi"/>
            <w:rPr>
              <w:rFonts w:ascii="Times New Roman TUR" w:hAnsi="Times New Roman TUR" w:cs="Times New Roman TUR"/>
            </w:rPr>
          </w:pPr>
          <w:proofErr w:type="spellStart"/>
          <w:r w:rsidRPr="00D945A2">
            <w:rPr>
              <w:rFonts w:ascii="Times New Roman TUR" w:hAnsi="Times New Roman TUR" w:cs="Times New Roman TUR"/>
            </w:rPr>
            <w:t>Rev</w:t>
          </w:r>
          <w:proofErr w:type="spellEnd"/>
          <w:r w:rsidRPr="00D945A2">
            <w:rPr>
              <w:rFonts w:ascii="Times New Roman TUR" w:hAnsi="Times New Roman TUR" w:cs="Times New Roman TUR"/>
            </w:rPr>
            <w:t>. No:</w:t>
          </w:r>
          <w:r>
            <w:rPr>
              <w:rFonts w:ascii="Times New Roman TUR" w:hAnsi="Times New Roman TUR" w:cs="Times New Roman TUR"/>
            </w:rPr>
            <w:t>02</w:t>
          </w:r>
        </w:p>
      </w:tc>
      <w:tc>
        <w:tcPr>
          <w:tcW w:w="1654" w:type="dxa"/>
        </w:tcPr>
        <w:p w:rsidR="00D945A2" w:rsidRPr="00D945A2" w:rsidRDefault="00D945A2">
          <w:pPr>
            <w:pStyle w:val="Altbilgi"/>
            <w:rPr>
              <w:rFonts w:ascii="Times New Roman TUR" w:hAnsi="Times New Roman TUR" w:cs="Times New Roman TUR"/>
            </w:rPr>
          </w:pPr>
          <w:r>
            <w:rPr>
              <w:rFonts w:ascii="Times New Roman TUR" w:hAnsi="Times New Roman TUR" w:cs="Times New Roman TUR"/>
            </w:rPr>
            <w:t>Sayfa No: 1/1</w:t>
          </w:r>
        </w:p>
      </w:tc>
    </w:tr>
  </w:tbl>
  <w:p w:rsidR="00D945A2" w:rsidRDefault="00D945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A6863" w:rsidRDefault="008A6863" w:rsidP="00152AF1">
      <w:r>
        <w:separator/>
      </w:r>
    </w:p>
  </w:footnote>
  <w:footnote w:type="continuationSeparator" w:id="0">
    <w:p w:rsidR="008A6863" w:rsidRDefault="008A6863" w:rsidP="00152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364" w:type="dxa"/>
      <w:tblInd w:w="-318" w:type="dxa"/>
      <w:tblLook w:val="04A0" w:firstRow="1" w:lastRow="0" w:firstColumn="1" w:lastColumn="0" w:noHBand="0" w:noVBand="1"/>
    </w:tblPr>
    <w:tblGrid>
      <w:gridCol w:w="2108"/>
      <w:gridCol w:w="6256"/>
    </w:tblGrid>
    <w:tr w:rsidR="00AD15EF" w:rsidRPr="00152AF1" w:rsidTr="00631021">
      <w:trPr>
        <w:trHeight w:val="1140"/>
      </w:trPr>
      <w:tc>
        <w:tcPr>
          <w:tcW w:w="2108" w:type="dxa"/>
          <w:shd w:val="clear" w:color="auto" w:fill="auto"/>
          <w:vAlign w:val="center"/>
        </w:tcPr>
        <w:p w:rsidR="00AD15EF" w:rsidRPr="00152AF1" w:rsidRDefault="00AD15EF" w:rsidP="00CE5F95">
          <w:pPr>
            <w:pStyle w:val="stbilgi"/>
            <w:ind w:right="603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256" w:type="dxa"/>
          <w:shd w:val="clear" w:color="auto" w:fill="auto"/>
          <w:vAlign w:val="center"/>
        </w:tcPr>
        <w:p w:rsidR="00C839D0" w:rsidRDefault="00C839D0" w:rsidP="002942C6">
          <w:pPr>
            <w:pStyle w:val="stbilgi"/>
            <w:jc w:val="center"/>
            <w:rPr>
              <w:rFonts w:ascii="Times New Roman" w:hAnsi="Times New Roman"/>
              <w:b/>
              <w:sz w:val="28"/>
            </w:rPr>
          </w:pPr>
          <w:r>
            <w:rPr>
              <w:rFonts w:ascii="Times New Roman" w:hAnsi="Times New Roman"/>
              <w:b/>
              <w:sz w:val="28"/>
            </w:rPr>
            <w:t>TC</w:t>
          </w:r>
        </w:p>
        <w:p w:rsidR="00E05D72" w:rsidRDefault="00E05D72" w:rsidP="00C10C13">
          <w:pPr>
            <w:pStyle w:val="stbilgi"/>
            <w:jc w:val="center"/>
            <w:rPr>
              <w:rFonts w:ascii="Times New Roman" w:hAnsi="Times New Roman"/>
              <w:b/>
              <w:sz w:val="28"/>
            </w:rPr>
          </w:pPr>
          <w:r>
            <w:rPr>
              <w:rFonts w:ascii="Times New Roman" w:hAnsi="Times New Roman"/>
              <w:b/>
              <w:sz w:val="28"/>
            </w:rPr>
            <w:t xml:space="preserve">TRABZON ÜNİVERSİTESİ </w:t>
          </w:r>
        </w:p>
        <w:p w:rsidR="00E05D72" w:rsidRDefault="00747D72" w:rsidP="00C10C13">
          <w:pPr>
            <w:pStyle w:val="stbilgi"/>
            <w:jc w:val="center"/>
            <w:rPr>
              <w:rFonts w:ascii="Times New Roman" w:hAnsi="Times New Roman"/>
              <w:b/>
              <w:sz w:val="28"/>
            </w:rPr>
          </w:pPr>
          <w:r>
            <w:rPr>
              <w:rFonts w:ascii="Times New Roman" w:hAnsi="Times New Roman"/>
              <w:b/>
              <w:sz w:val="28"/>
            </w:rPr>
            <w:t>…… FAKÜLTESİ/YÜKSEKOKULU/MESLEK YÜKSEKOKULU</w:t>
          </w:r>
        </w:p>
        <w:p w:rsidR="00AD15EF" w:rsidRPr="00152AF1" w:rsidRDefault="00AD15EF" w:rsidP="00C10C13">
          <w:pPr>
            <w:pStyle w:val="stbilgi"/>
            <w:jc w:val="center"/>
            <w:rPr>
              <w:rFonts w:ascii="Times New Roman" w:hAnsi="Times New Roman" w:cs="Times New Roman"/>
              <w:b/>
              <w:sz w:val="18"/>
            </w:rPr>
          </w:pPr>
          <w:r>
            <w:rPr>
              <w:rFonts w:ascii="Times New Roman" w:hAnsi="Times New Roman"/>
              <w:b/>
              <w:sz w:val="28"/>
            </w:rPr>
            <w:t>TOPLANTI TUTANAĞI</w:t>
          </w:r>
        </w:p>
      </w:tc>
    </w:tr>
  </w:tbl>
  <w:p w:rsidR="00152AF1" w:rsidRPr="00152AF1" w:rsidRDefault="00D945A2">
    <w:pPr>
      <w:pStyle w:val="stbilgi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5400040</wp:posOffset>
          </wp:positionH>
          <wp:positionV relativeFrom="paragraph">
            <wp:posOffset>-911225</wp:posOffset>
          </wp:positionV>
          <wp:extent cx="819150" cy="723900"/>
          <wp:effectExtent l="0" t="0" r="0" b="0"/>
          <wp:wrapNone/>
          <wp:docPr id="6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-273685</wp:posOffset>
          </wp:positionH>
          <wp:positionV relativeFrom="paragraph">
            <wp:posOffset>-949325</wp:posOffset>
          </wp:positionV>
          <wp:extent cx="819150" cy="723900"/>
          <wp:effectExtent l="0" t="0" r="0" b="0"/>
          <wp:wrapNone/>
          <wp:docPr id="5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36ACE"/>
    <w:multiLevelType w:val="hybridMultilevel"/>
    <w:tmpl w:val="CC72B82E"/>
    <w:lvl w:ilvl="0" w:tplc="04EC4AE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93A6F68"/>
    <w:multiLevelType w:val="hybridMultilevel"/>
    <w:tmpl w:val="6FE2B8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C7887"/>
    <w:multiLevelType w:val="hybridMultilevel"/>
    <w:tmpl w:val="2E68CB76"/>
    <w:lvl w:ilvl="0" w:tplc="0F1E6D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C6337"/>
    <w:multiLevelType w:val="hybridMultilevel"/>
    <w:tmpl w:val="B6CADD32"/>
    <w:lvl w:ilvl="0" w:tplc="77D6B92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FED24E5"/>
    <w:multiLevelType w:val="hybridMultilevel"/>
    <w:tmpl w:val="921E34AA"/>
    <w:lvl w:ilvl="0" w:tplc="7BD4D360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723792935">
    <w:abstractNumId w:val="0"/>
  </w:num>
  <w:num w:numId="2" w16cid:durableId="218983802">
    <w:abstractNumId w:val="3"/>
  </w:num>
  <w:num w:numId="3" w16cid:durableId="698513504">
    <w:abstractNumId w:val="2"/>
  </w:num>
  <w:num w:numId="4" w16cid:durableId="1191262578">
    <w:abstractNumId w:val="1"/>
  </w:num>
  <w:num w:numId="5" w16cid:durableId="3960570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D5F"/>
    <w:rsid w:val="00030321"/>
    <w:rsid w:val="0003252A"/>
    <w:rsid w:val="00093C5B"/>
    <w:rsid w:val="000962B5"/>
    <w:rsid w:val="000C03B4"/>
    <w:rsid w:val="000C4806"/>
    <w:rsid w:val="000C524E"/>
    <w:rsid w:val="000E3A3A"/>
    <w:rsid w:val="000E77DE"/>
    <w:rsid w:val="000F1C5B"/>
    <w:rsid w:val="00131DFE"/>
    <w:rsid w:val="00152AF1"/>
    <w:rsid w:val="00195786"/>
    <w:rsid w:val="001B0366"/>
    <w:rsid w:val="001C4142"/>
    <w:rsid w:val="001C5BDE"/>
    <w:rsid w:val="001E0868"/>
    <w:rsid w:val="001E2A6C"/>
    <w:rsid w:val="001E5835"/>
    <w:rsid w:val="001F68A7"/>
    <w:rsid w:val="00201521"/>
    <w:rsid w:val="002058AE"/>
    <w:rsid w:val="002102FF"/>
    <w:rsid w:val="00214950"/>
    <w:rsid w:val="00223BB2"/>
    <w:rsid w:val="00242215"/>
    <w:rsid w:val="00250450"/>
    <w:rsid w:val="00251792"/>
    <w:rsid w:val="00262F28"/>
    <w:rsid w:val="00282251"/>
    <w:rsid w:val="00283E2E"/>
    <w:rsid w:val="00286896"/>
    <w:rsid w:val="0029016A"/>
    <w:rsid w:val="002942C6"/>
    <w:rsid w:val="002A6E6C"/>
    <w:rsid w:val="002C3BF4"/>
    <w:rsid w:val="002E486E"/>
    <w:rsid w:val="002F326A"/>
    <w:rsid w:val="002F693C"/>
    <w:rsid w:val="00332A19"/>
    <w:rsid w:val="00353215"/>
    <w:rsid w:val="00354677"/>
    <w:rsid w:val="00364A15"/>
    <w:rsid w:val="0037701A"/>
    <w:rsid w:val="00394498"/>
    <w:rsid w:val="003A4629"/>
    <w:rsid w:val="003A67AD"/>
    <w:rsid w:val="003F30FA"/>
    <w:rsid w:val="0042786E"/>
    <w:rsid w:val="00434D73"/>
    <w:rsid w:val="004366AB"/>
    <w:rsid w:val="00440802"/>
    <w:rsid w:val="0045136C"/>
    <w:rsid w:val="0047620B"/>
    <w:rsid w:val="004900C1"/>
    <w:rsid w:val="00495B7F"/>
    <w:rsid w:val="00496E6D"/>
    <w:rsid w:val="004970EB"/>
    <w:rsid w:val="004A1B78"/>
    <w:rsid w:val="004D0B3D"/>
    <w:rsid w:val="004D7EEE"/>
    <w:rsid w:val="00513E77"/>
    <w:rsid w:val="005804CF"/>
    <w:rsid w:val="00580EB8"/>
    <w:rsid w:val="00582844"/>
    <w:rsid w:val="00592351"/>
    <w:rsid w:val="00593AC4"/>
    <w:rsid w:val="005B30A5"/>
    <w:rsid w:val="005B6BA1"/>
    <w:rsid w:val="005D2875"/>
    <w:rsid w:val="005F72E9"/>
    <w:rsid w:val="00600FF8"/>
    <w:rsid w:val="0061324B"/>
    <w:rsid w:val="00622E42"/>
    <w:rsid w:val="006246BE"/>
    <w:rsid w:val="00631021"/>
    <w:rsid w:val="0064155B"/>
    <w:rsid w:val="00694C44"/>
    <w:rsid w:val="006A2B35"/>
    <w:rsid w:val="006B79C9"/>
    <w:rsid w:val="006C2669"/>
    <w:rsid w:val="006C4D30"/>
    <w:rsid w:val="006E1CD8"/>
    <w:rsid w:val="006E69EC"/>
    <w:rsid w:val="006F0F22"/>
    <w:rsid w:val="00701EE8"/>
    <w:rsid w:val="00747D72"/>
    <w:rsid w:val="007726F0"/>
    <w:rsid w:val="00781194"/>
    <w:rsid w:val="00793252"/>
    <w:rsid w:val="007C77D6"/>
    <w:rsid w:val="007D2751"/>
    <w:rsid w:val="007E36B8"/>
    <w:rsid w:val="007F3453"/>
    <w:rsid w:val="007F398E"/>
    <w:rsid w:val="008265F5"/>
    <w:rsid w:val="00846B29"/>
    <w:rsid w:val="008536F4"/>
    <w:rsid w:val="00854025"/>
    <w:rsid w:val="00862B8C"/>
    <w:rsid w:val="00863134"/>
    <w:rsid w:val="00863FF4"/>
    <w:rsid w:val="008716C2"/>
    <w:rsid w:val="00875AE8"/>
    <w:rsid w:val="0088117E"/>
    <w:rsid w:val="0088357A"/>
    <w:rsid w:val="00892380"/>
    <w:rsid w:val="008A2D91"/>
    <w:rsid w:val="008A6863"/>
    <w:rsid w:val="008A6D99"/>
    <w:rsid w:val="008B082B"/>
    <w:rsid w:val="008B66F3"/>
    <w:rsid w:val="009312B2"/>
    <w:rsid w:val="00932DF8"/>
    <w:rsid w:val="00955002"/>
    <w:rsid w:val="00955282"/>
    <w:rsid w:val="00973BD9"/>
    <w:rsid w:val="00984A70"/>
    <w:rsid w:val="009909A2"/>
    <w:rsid w:val="009A20D2"/>
    <w:rsid w:val="009B06E1"/>
    <w:rsid w:val="009B5F0A"/>
    <w:rsid w:val="009E40F9"/>
    <w:rsid w:val="009F0847"/>
    <w:rsid w:val="009F0BA8"/>
    <w:rsid w:val="009F4D7B"/>
    <w:rsid w:val="00A040E0"/>
    <w:rsid w:val="00A24969"/>
    <w:rsid w:val="00A27968"/>
    <w:rsid w:val="00A43A5C"/>
    <w:rsid w:val="00A55FF5"/>
    <w:rsid w:val="00A60058"/>
    <w:rsid w:val="00A65170"/>
    <w:rsid w:val="00A85EDB"/>
    <w:rsid w:val="00AC25E2"/>
    <w:rsid w:val="00AC4134"/>
    <w:rsid w:val="00AD15EF"/>
    <w:rsid w:val="00AD42A2"/>
    <w:rsid w:val="00AD5422"/>
    <w:rsid w:val="00AE2064"/>
    <w:rsid w:val="00B00042"/>
    <w:rsid w:val="00B23729"/>
    <w:rsid w:val="00B56F5D"/>
    <w:rsid w:val="00B74DC3"/>
    <w:rsid w:val="00B91591"/>
    <w:rsid w:val="00BA4DDB"/>
    <w:rsid w:val="00BA6D86"/>
    <w:rsid w:val="00BB5F9F"/>
    <w:rsid w:val="00C10C13"/>
    <w:rsid w:val="00C55820"/>
    <w:rsid w:val="00C72C56"/>
    <w:rsid w:val="00C75433"/>
    <w:rsid w:val="00C839D0"/>
    <w:rsid w:val="00CE5F95"/>
    <w:rsid w:val="00CF0E6E"/>
    <w:rsid w:val="00D4214F"/>
    <w:rsid w:val="00D66847"/>
    <w:rsid w:val="00D73922"/>
    <w:rsid w:val="00D90182"/>
    <w:rsid w:val="00D940D8"/>
    <w:rsid w:val="00D945A2"/>
    <w:rsid w:val="00DC0E2E"/>
    <w:rsid w:val="00DC2915"/>
    <w:rsid w:val="00DD195A"/>
    <w:rsid w:val="00DD2853"/>
    <w:rsid w:val="00DF2D5F"/>
    <w:rsid w:val="00E05D72"/>
    <w:rsid w:val="00E23B30"/>
    <w:rsid w:val="00E51E1E"/>
    <w:rsid w:val="00E55F35"/>
    <w:rsid w:val="00E567F3"/>
    <w:rsid w:val="00E679E9"/>
    <w:rsid w:val="00E7458D"/>
    <w:rsid w:val="00EC6493"/>
    <w:rsid w:val="00ED264F"/>
    <w:rsid w:val="00ED277F"/>
    <w:rsid w:val="00ED7EB7"/>
    <w:rsid w:val="00F72911"/>
    <w:rsid w:val="00F8720F"/>
    <w:rsid w:val="00FB05A7"/>
    <w:rsid w:val="00FD565A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15124F"/>
  <w15:chartTrackingRefBased/>
  <w15:docId w15:val="{45C4B4A1-B595-4E8F-8232-E335D1EB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 w:cs="Tahoma"/>
      <w:spacing w:val="4"/>
      <w:sz w:val="16"/>
      <w:szCs w:val="16"/>
    </w:rPr>
  </w:style>
  <w:style w:type="paragraph" w:styleId="Balk1">
    <w:name w:val="heading 1"/>
    <w:basedOn w:val="Normal"/>
    <w:next w:val="Normal"/>
    <w:link w:val="Balk1Char"/>
    <w:qFormat/>
    <w:pPr>
      <w:outlineLvl w:val="0"/>
    </w:pPr>
    <w:rPr>
      <w:sz w:val="40"/>
      <w:szCs w:val="40"/>
    </w:rPr>
  </w:style>
  <w:style w:type="paragraph" w:styleId="Balk2">
    <w:name w:val="heading 2"/>
    <w:basedOn w:val="Balk1"/>
    <w:next w:val="Normal"/>
    <w:qFormat/>
    <w:pPr>
      <w:outlineLvl w:val="1"/>
    </w:pPr>
    <w:rPr>
      <w:sz w:val="24"/>
      <w:szCs w:val="24"/>
    </w:rPr>
  </w:style>
  <w:style w:type="paragraph" w:styleId="Balk3">
    <w:name w:val="heading 3"/>
    <w:basedOn w:val="Balk1"/>
    <w:next w:val="Normal"/>
    <w:qFormat/>
    <w:pPr>
      <w:outlineLvl w:val="2"/>
    </w:pPr>
    <w:rPr>
      <w:caps/>
      <w:color w:val="999999"/>
      <w:sz w:val="32"/>
      <w:szCs w:val="32"/>
    </w:rPr>
  </w:style>
  <w:style w:type="paragraph" w:styleId="Balk4">
    <w:name w:val="heading 4"/>
    <w:basedOn w:val="Normal"/>
    <w:next w:val="Normal"/>
    <w:qFormat/>
    <w:pPr>
      <w:framePr w:hSpace="187" w:wrap="around" w:vAnchor="page" w:hAnchor="page" w:xAlign="center" w:y="1441"/>
      <w:outlineLvl w:val="3"/>
    </w:pPr>
    <w:rPr>
      <w:caps/>
    </w:rPr>
  </w:style>
  <w:style w:type="paragraph" w:styleId="Balk5">
    <w:name w:val="heading 5"/>
    <w:basedOn w:val="Normal"/>
    <w:next w:val="Normal"/>
    <w:qFormat/>
    <w:pPr>
      <w:jc w:val="right"/>
      <w:outlineLvl w:val="4"/>
    </w:pPr>
    <w:rPr>
      <w:caps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BalonMetni">
    <w:name w:val="Balloon Text"/>
    <w:basedOn w:val="Normal"/>
    <w:semiHidden/>
  </w:style>
  <w:style w:type="paragraph" w:customStyle="1" w:styleId="TmBykHarfBalk">
    <w:name w:val="Tümü Büyük Harf Başlık"/>
    <w:basedOn w:val="Normal"/>
    <w:rPr>
      <w:b/>
      <w:caps/>
      <w:color w:val="808080"/>
      <w:sz w:val="14"/>
      <w:szCs w:val="14"/>
      <w:lang w:bidi="tr-TR"/>
    </w:rPr>
  </w:style>
  <w:style w:type="table" w:customStyle="1" w:styleId="NormalTablo1">
    <w:name w:val="Normal Tablo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rsid w:val="00D73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Üstbilgi"/>
    <w:basedOn w:val="Normal"/>
    <w:link w:val="stbilgiChar"/>
    <w:uiPriority w:val="99"/>
    <w:rsid w:val="00152AF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152AF1"/>
    <w:rPr>
      <w:rFonts w:ascii="Tahoma" w:hAnsi="Tahoma" w:cs="Tahoma"/>
      <w:spacing w:val="4"/>
      <w:sz w:val="16"/>
      <w:szCs w:val="16"/>
    </w:rPr>
  </w:style>
  <w:style w:type="paragraph" w:styleId="Altbilgi">
    <w:name w:val="Altbilgi"/>
    <w:basedOn w:val="Normal"/>
    <w:link w:val="AltbilgiChar"/>
    <w:rsid w:val="00152AF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152AF1"/>
    <w:rPr>
      <w:rFonts w:ascii="Tahoma" w:hAnsi="Tahoma" w:cs="Tahoma"/>
      <w:spacing w:val="4"/>
      <w:sz w:val="16"/>
      <w:szCs w:val="16"/>
    </w:rPr>
  </w:style>
  <w:style w:type="character" w:customStyle="1" w:styleId="Balk1Char">
    <w:name w:val="Başlık 1 Char"/>
    <w:link w:val="Balk1"/>
    <w:rsid w:val="003F30FA"/>
    <w:rPr>
      <w:rFonts w:ascii="Tahoma" w:hAnsi="Tahoma" w:cs="Tahoma"/>
      <w:spacing w:val="4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NAL~1.TOL\LOCALS~1\Temp\TCD12D.tmp\Toplant&#305;%20tutana&#287;&#305;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2C078-A1D1-4C2C-A6E1-B9B73E215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Toplantı tutanağı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Microsoft Corporation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Trabzon Üniversitesi Kalite Koordinatörlüğü</dc:creator>
  <cp:keywords/>
  <dc:description/>
  <cp:lastModifiedBy>Coşkun Aliyazıcıoğlu</cp:lastModifiedBy>
  <cp:revision>3</cp:revision>
  <cp:lastPrinted>2023-11-02T10:51:00Z</cp:lastPrinted>
  <dcterms:created xsi:type="dcterms:W3CDTF">2024-10-02T09:38:00Z</dcterms:created>
  <dcterms:modified xsi:type="dcterms:W3CDTF">2024-10-02T09:38:00Z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TC010184111055</vt:lpwstr>
  </property>
  <property fmtid="{D5CDD505-2E9C-101B-9397-08002B2CF9AE}" pid="3" name="ContentType">
    <vt:lpwstr>Belge</vt:lpwstr>
  </property>
</Properties>
</file>